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50" w:rsidRDefault="00D01550" w:rsidP="00141E8B">
      <w:pPr>
        <w:rPr>
          <w:szCs w:val="28"/>
        </w:rPr>
      </w:pPr>
    </w:p>
    <w:p w:rsidR="00D01550" w:rsidRPr="00197AA5" w:rsidRDefault="00A1546C" w:rsidP="001B37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spacing w:val="20"/>
          <w:sz w:val="24"/>
        </w:rPr>
      </w:pPr>
      <w:r>
        <w:rPr>
          <w:rFonts w:cs="Arial"/>
          <w:spacing w:val="20"/>
          <w:sz w:val="24"/>
        </w:rPr>
        <w:t>FICHE DE DONNÉS À UN TIERS</w:t>
      </w:r>
    </w:p>
    <w:p w:rsidR="00D01550" w:rsidRPr="00197AA5" w:rsidRDefault="00D01550" w:rsidP="00D01550">
      <w:pPr>
        <w:jc w:val="center"/>
        <w:rPr>
          <w:rFonts w:cs="Arial"/>
          <w:szCs w:val="28"/>
        </w:rPr>
      </w:pPr>
    </w:p>
    <w:p w:rsidR="00D01550" w:rsidRPr="00197AA5" w:rsidRDefault="00A1546C" w:rsidP="00D01550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>INSCRIPTION</w:t>
      </w:r>
      <w:r w:rsidR="00D01550" w:rsidRPr="00197AA5">
        <w:rPr>
          <w:rFonts w:cs="Arial"/>
          <w:szCs w:val="28"/>
        </w:rPr>
        <w:t xml:space="preserve"> </w:t>
      </w:r>
      <w:bookmarkStart w:id="0" w:name="Casilla3"/>
      <w:r w:rsidR="00183F70" w:rsidRPr="00197AA5">
        <w:rPr>
          <w:rFonts w:cs="Arial"/>
          <w:szCs w:val="2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83F70" w:rsidRPr="00197AA5">
        <w:rPr>
          <w:rFonts w:cs="Arial"/>
          <w:szCs w:val="28"/>
        </w:rPr>
        <w:instrText xml:space="preserve"> FORMCHECKBOX </w:instrText>
      </w:r>
      <w:r w:rsidR="00744040">
        <w:rPr>
          <w:rFonts w:cs="Arial"/>
          <w:szCs w:val="28"/>
        </w:rPr>
      </w:r>
      <w:r w:rsidR="00744040">
        <w:rPr>
          <w:rFonts w:cs="Arial"/>
          <w:szCs w:val="28"/>
        </w:rPr>
        <w:fldChar w:fldCharType="separate"/>
      </w:r>
      <w:r w:rsidR="00183F70" w:rsidRPr="00197AA5">
        <w:rPr>
          <w:rFonts w:cs="Arial"/>
          <w:szCs w:val="28"/>
        </w:rPr>
        <w:fldChar w:fldCharType="end"/>
      </w:r>
      <w:bookmarkEnd w:id="0"/>
      <w:r>
        <w:rPr>
          <w:rFonts w:cs="Arial"/>
          <w:szCs w:val="28"/>
        </w:rPr>
        <w:t xml:space="preserve"> MODIFICATIO</w:t>
      </w:r>
      <w:r w:rsidR="00D01550" w:rsidRPr="00197AA5">
        <w:rPr>
          <w:rFonts w:cs="Arial"/>
          <w:szCs w:val="28"/>
        </w:rPr>
        <w:t>N</w:t>
      </w:r>
      <w:r w:rsidR="000F5EEB" w:rsidRPr="00197AA5">
        <w:rPr>
          <w:rFonts w:cs="Arial"/>
          <w:szCs w:val="28"/>
        </w:rPr>
        <w:t xml:space="preserve"> </w:t>
      </w:r>
      <w:r w:rsidR="000F5EEB" w:rsidRPr="00197AA5">
        <w:rPr>
          <w:rFonts w:cs="Arial"/>
          <w:szCs w:val="2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2"/>
      <w:r w:rsidR="000F5EEB" w:rsidRPr="00197AA5">
        <w:rPr>
          <w:rFonts w:cs="Arial"/>
          <w:szCs w:val="28"/>
        </w:rPr>
        <w:instrText xml:space="preserve"> FORMCHECKBOX </w:instrText>
      </w:r>
      <w:r w:rsidR="00744040">
        <w:rPr>
          <w:rFonts w:cs="Arial"/>
          <w:szCs w:val="28"/>
        </w:rPr>
      </w:r>
      <w:r w:rsidR="00744040">
        <w:rPr>
          <w:rFonts w:cs="Arial"/>
          <w:szCs w:val="28"/>
        </w:rPr>
        <w:fldChar w:fldCharType="separate"/>
      </w:r>
      <w:r w:rsidR="000F5EEB" w:rsidRPr="00197AA5">
        <w:rPr>
          <w:rFonts w:cs="Arial"/>
          <w:szCs w:val="28"/>
        </w:rPr>
        <w:fldChar w:fldCharType="end"/>
      </w:r>
      <w:bookmarkEnd w:id="1"/>
    </w:p>
    <w:p w:rsidR="000F5EEB" w:rsidRPr="00197AA5" w:rsidRDefault="000F5EEB" w:rsidP="00D01550">
      <w:pPr>
        <w:jc w:val="right"/>
        <w:rPr>
          <w:rFonts w:cs="Arial"/>
          <w:szCs w:val="28"/>
        </w:rPr>
        <w:sectPr w:rsidR="000F5EEB" w:rsidRPr="00197AA5" w:rsidSect="00141E8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01" w:right="926" w:bottom="1418" w:left="900" w:header="709" w:footer="709" w:gutter="0"/>
          <w:cols w:space="708"/>
          <w:docGrid w:linePitch="360"/>
        </w:sectPr>
      </w:pPr>
    </w:p>
    <w:p w:rsidR="00D01550" w:rsidRPr="00197AA5" w:rsidRDefault="00D01550" w:rsidP="00D01550">
      <w:pPr>
        <w:jc w:val="right"/>
        <w:rPr>
          <w:rFonts w:cs="Arial"/>
          <w:szCs w:val="28"/>
        </w:rPr>
      </w:pPr>
    </w:p>
    <w:p w:rsidR="00D01550" w:rsidRPr="00197AA5" w:rsidRDefault="00A1546C" w:rsidP="004B22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cs="Arial"/>
          <w:szCs w:val="28"/>
        </w:rPr>
      </w:pPr>
      <w:proofErr w:type="spellStart"/>
      <w:r>
        <w:rPr>
          <w:rFonts w:cs="Arial"/>
          <w:szCs w:val="28"/>
        </w:rPr>
        <w:t>Numéro</w:t>
      </w:r>
      <w:proofErr w:type="spellEnd"/>
      <w:r>
        <w:rPr>
          <w:rFonts w:cs="Arial"/>
          <w:szCs w:val="28"/>
        </w:rPr>
        <w:t xml:space="preserve"> de </w:t>
      </w:r>
      <w:proofErr w:type="spellStart"/>
      <w:r>
        <w:rPr>
          <w:rFonts w:cs="Arial"/>
          <w:szCs w:val="28"/>
        </w:rPr>
        <w:t>trésorie</w:t>
      </w:r>
      <w:proofErr w:type="spellEnd"/>
    </w:p>
    <w:bookmarkStart w:id="2" w:name="Texto16"/>
    <w:p w:rsidR="00D01550" w:rsidRPr="00197AA5" w:rsidRDefault="00754B61" w:rsidP="004B22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cs="Arial"/>
          <w:szCs w:val="28"/>
        </w:rPr>
      </w:pPr>
      <w:r w:rsidRPr="00197AA5">
        <w:rPr>
          <w:rFonts w:cs="Arial"/>
          <w:szCs w:val="28"/>
        </w:rP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r w:rsidRPr="00197AA5">
        <w:rPr>
          <w:rFonts w:cs="Arial"/>
          <w:szCs w:val="28"/>
        </w:rPr>
        <w:instrText xml:space="preserve"> FORMTEXT </w:instrText>
      </w:r>
      <w:r w:rsidRPr="00197AA5">
        <w:rPr>
          <w:rFonts w:cs="Arial"/>
          <w:szCs w:val="28"/>
        </w:rPr>
      </w:r>
      <w:r w:rsidRPr="00197AA5">
        <w:rPr>
          <w:rFonts w:cs="Arial"/>
          <w:szCs w:val="28"/>
        </w:rPr>
        <w:fldChar w:fldCharType="separate"/>
      </w:r>
      <w:r w:rsidR="00EA27FA" w:rsidRPr="00197AA5">
        <w:rPr>
          <w:rFonts w:cs="Arial"/>
          <w:szCs w:val="28"/>
        </w:rPr>
        <w:t> </w:t>
      </w:r>
      <w:r w:rsidR="00EA27FA" w:rsidRPr="00197AA5">
        <w:rPr>
          <w:rFonts w:cs="Arial"/>
          <w:szCs w:val="28"/>
        </w:rPr>
        <w:t> </w:t>
      </w:r>
      <w:r w:rsidR="00EA27FA" w:rsidRPr="00197AA5">
        <w:rPr>
          <w:rFonts w:cs="Arial"/>
          <w:szCs w:val="28"/>
        </w:rPr>
        <w:t> </w:t>
      </w:r>
      <w:r w:rsidR="00EA27FA" w:rsidRPr="00197AA5">
        <w:rPr>
          <w:rFonts w:cs="Arial"/>
          <w:szCs w:val="28"/>
        </w:rPr>
        <w:t> </w:t>
      </w:r>
      <w:r w:rsidR="00EA27FA" w:rsidRPr="00197AA5">
        <w:rPr>
          <w:rFonts w:cs="Arial"/>
          <w:szCs w:val="28"/>
        </w:rPr>
        <w:t> </w:t>
      </w:r>
      <w:r w:rsidRPr="00197AA5">
        <w:rPr>
          <w:rFonts w:cs="Arial"/>
          <w:szCs w:val="28"/>
        </w:rPr>
        <w:fldChar w:fldCharType="end"/>
      </w:r>
      <w:bookmarkEnd w:id="2"/>
    </w:p>
    <w:p w:rsidR="000F5EEB" w:rsidRPr="00197AA5" w:rsidRDefault="000F5EEB" w:rsidP="00754B61">
      <w:pPr>
        <w:shd w:val="clear" w:color="auto" w:fill="E0E0E0"/>
        <w:jc w:val="right"/>
        <w:rPr>
          <w:rFonts w:cs="Arial"/>
          <w:szCs w:val="28"/>
        </w:rPr>
        <w:sectPr w:rsidR="000F5EEB" w:rsidRPr="00197AA5" w:rsidSect="000F5EEB">
          <w:type w:val="continuous"/>
          <w:pgSz w:w="11906" w:h="16838"/>
          <w:pgMar w:top="1701" w:right="926" w:bottom="1418" w:left="8280" w:header="709" w:footer="709" w:gutter="0"/>
          <w:cols w:space="708"/>
          <w:docGrid w:linePitch="360"/>
        </w:sectPr>
      </w:pPr>
    </w:p>
    <w:p w:rsidR="00D01550" w:rsidRPr="00197AA5" w:rsidRDefault="00D01550" w:rsidP="00D01550">
      <w:pPr>
        <w:jc w:val="right"/>
        <w:rPr>
          <w:rFonts w:cs="Arial"/>
          <w:szCs w:val="28"/>
        </w:rPr>
      </w:pPr>
    </w:p>
    <w:tbl>
      <w:tblPr>
        <w:tblStyle w:val="Tablaconcuadrcula"/>
        <w:tblW w:w="10080" w:type="dxa"/>
        <w:tblInd w:w="108" w:type="dxa"/>
        <w:tblLook w:val="01E0" w:firstRow="1" w:lastRow="1" w:firstColumn="1" w:lastColumn="1" w:noHBand="0" w:noVBand="0"/>
      </w:tblPr>
      <w:tblGrid>
        <w:gridCol w:w="1980"/>
        <w:gridCol w:w="1800"/>
        <w:gridCol w:w="1800"/>
        <w:gridCol w:w="4500"/>
      </w:tblGrid>
      <w:tr w:rsidR="000F5EEB" w:rsidRPr="00197AA5" w:rsidTr="004B22DD">
        <w:tc>
          <w:tcPr>
            <w:tcW w:w="10080" w:type="dxa"/>
            <w:gridSpan w:val="4"/>
          </w:tcPr>
          <w:p w:rsidR="000F5EEB" w:rsidRPr="00197AA5" w:rsidRDefault="00A1546C" w:rsidP="000F5EEB">
            <w:pPr>
              <w:rPr>
                <w:rFonts w:cs="Arial"/>
                <w:szCs w:val="28"/>
              </w:rPr>
            </w:pPr>
            <w:proofErr w:type="spellStart"/>
            <w:r>
              <w:rPr>
                <w:rFonts w:cs="Arial"/>
                <w:szCs w:val="28"/>
              </w:rPr>
              <w:t>Nom</w:t>
            </w:r>
            <w:proofErr w:type="spellEnd"/>
            <w:r>
              <w:rPr>
                <w:rFonts w:cs="Arial"/>
                <w:szCs w:val="28"/>
              </w:rPr>
              <w:t xml:space="preserve"> et </w:t>
            </w:r>
            <w:proofErr w:type="spellStart"/>
            <w:r>
              <w:rPr>
                <w:rFonts w:cs="Arial"/>
                <w:szCs w:val="28"/>
              </w:rPr>
              <w:t>prénom</w:t>
            </w:r>
            <w:proofErr w:type="spellEnd"/>
            <w:r>
              <w:rPr>
                <w:rFonts w:cs="Arial"/>
                <w:szCs w:val="28"/>
              </w:rPr>
              <w:t xml:space="preserve"> </w:t>
            </w:r>
            <w:proofErr w:type="spellStart"/>
            <w:r>
              <w:rPr>
                <w:rFonts w:cs="Arial"/>
                <w:szCs w:val="28"/>
              </w:rPr>
              <w:t>ou</w:t>
            </w:r>
            <w:proofErr w:type="spellEnd"/>
            <w:r>
              <w:rPr>
                <w:rFonts w:cs="Arial"/>
                <w:szCs w:val="28"/>
              </w:rPr>
              <w:t xml:space="preserve"> </w:t>
            </w:r>
            <w:proofErr w:type="spellStart"/>
            <w:r>
              <w:rPr>
                <w:rFonts w:cs="Arial"/>
                <w:szCs w:val="28"/>
              </w:rPr>
              <w:t>Nom</w:t>
            </w:r>
            <w:proofErr w:type="spellEnd"/>
            <w:r>
              <w:rPr>
                <w:rFonts w:cs="Arial"/>
                <w:szCs w:val="28"/>
              </w:rPr>
              <w:t xml:space="preserve"> de </w:t>
            </w:r>
            <w:proofErr w:type="spellStart"/>
            <w:r>
              <w:rPr>
                <w:rFonts w:cs="Arial"/>
                <w:szCs w:val="28"/>
              </w:rPr>
              <w:t>l’entreprise</w:t>
            </w:r>
            <w:proofErr w:type="spellEnd"/>
            <w:r w:rsidR="00C66429" w:rsidRPr="00197AA5">
              <w:rPr>
                <w:rFonts w:cs="Arial"/>
                <w:szCs w:val="2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="00C66429" w:rsidRPr="00197AA5">
              <w:rPr>
                <w:rFonts w:cs="Arial"/>
                <w:szCs w:val="28"/>
              </w:rPr>
              <w:instrText xml:space="preserve"> FORMTEXT </w:instrText>
            </w:r>
            <w:r w:rsidR="00C66429" w:rsidRPr="00197AA5">
              <w:rPr>
                <w:rFonts w:cs="Arial"/>
                <w:szCs w:val="28"/>
              </w:rPr>
            </w:r>
            <w:r w:rsidR="00C66429" w:rsidRPr="00197AA5">
              <w:rPr>
                <w:rFonts w:cs="Arial"/>
                <w:szCs w:val="28"/>
              </w:rPr>
              <w:fldChar w:fldCharType="separate"/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C66429" w:rsidRPr="00197AA5">
              <w:rPr>
                <w:rFonts w:cs="Arial"/>
                <w:szCs w:val="28"/>
              </w:rPr>
              <w:fldChar w:fldCharType="end"/>
            </w:r>
            <w:bookmarkEnd w:id="3"/>
          </w:p>
          <w:p w:rsidR="00512052" w:rsidRPr="00197AA5" w:rsidRDefault="00512052" w:rsidP="000F5EEB">
            <w:pPr>
              <w:rPr>
                <w:rFonts w:cs="Arial"/>
                <w:szCs w:val="28"/>
              </w:rPr>
            </w:pPr>
          </w:p>
        </w:tc>
      </w:tr>
      <w:tr w:rsidR="00B83EE6" w:rsidRPr="00197AA5" w:rsidTr="00CF6257">
        <w:tc>
          <w:tcPr>
            <w:tcW w:w="10080" w:type="dxa"/>
            <w:gridSpan w:val="4"/>
          </w:tcPr>
          <w:p w:rsidR="00B83EE6" w:rsidRPr="00197AA5" w:rsidRDefault="00B83EE6" w:rsidP="000F5EEB">
            <w:pPr>
              <w:rPr>
                <w:rFonts w:cs="Arial"/>
                <w:szCs w:val="28"/>
              </w:rPr>
            </w:pPr>
            <w:proofErr w:type="spellStart"/>
            <w:r>
              <w:rPr>
                <w:rFonts w:cs="Arial"/>
                <w:szCs w:val="28"/>
              </w:rPr>
              <w:t>Adresse</w:t>
            </w:r>
            <w:proofErr w:type="spellEnd"/>
            <w:r>
              <w:rPr>
                <w:rFonts w:cs="Arial"/>
                <w:szCs w:val="28"/>
              </w:rPr>
              <w:t>:</w:t>
            </w:r>
            <w:r w:rsidRPr="00197AA5">
              <w:rPr>
                <w:rFonts w:cs="Arial"/>
                <w:szCs w:val="28"/>
              </w:rPr>
              <w:t xml:space="preserve"> </w:t>
            </w:r>
            <w:r w:rsidRPr="00197AA5">
              <w:rPr>
                <w:rFonts w:cs="Arial"/>
                <w:szCs w:val="2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  <w:bookmarkEnd w:id="4"/>
          </w:p>
          <w:p w:rsidR="00B83EE6" w:rsidRPr="00197AA5" w:rsidRDefault="00B83EE6" w:rsidP="000F5EEB">
            <w:pPr>
              <w:rPr>
                <w:rFonts w:cs="Arial"/>
                <w:szCs w:val="28"/>
              </w:rPr>
            </w:pPr>
          </w:p>
        </w:tc>
      </w:tr>
      <w:tr w:rsidR="000F5EEB" w:rsidRPr="00197AA5" w:rsidTr="004B22DD">
        <w:tc>
          <w:tcPr>
            <w:tcW w:w="5580" w:type="dxa"/>
            <w:gridSpan w:val="3"/>
          </w:tcPr>
          <w:p w:rsidR="000F5EEB" w:rsidRPr="00197AA5" w:rsidRDefault="00B83EE6" w:rsidP="000F5EEB">
            <w:pPr>
              <w:rPr>
                <w:rFonts w:cs="Arial"/>
                <w:szCs w:val="28"/>
              </w:rPr>
            </w:pPr>
            <w:proofErr w:type="spellStart"/>
            <w:r>
              <w:rPr>
                <w:rFonts w:cs="Arial"/>
                <w:szCs w:val="28"/>
              </w:rPr>
              <w:t>Ville</w:t>
            </w:r>
            <w:proofErr w:type="spellEnd"/>
            <w:r>
              <w:rPr>
                <w:rFonts w:cs="Arial"/>
                <w:szCs w:val="28"/>
              </w:rPr>
              <w:t>:</w:t>
            </w:r>
            <w:r w:rsidR="00C66429" w:rsidRPr="00197AA5">
              <w:rPr>
                <w:rFonts w:cs="Arial"/>
                <w:szCs w:val="28"/>
              </w:rPr>
              <w:t xml:space="preserve"> </w:t>
            </w:r>
            <w:r w:rsidR="00C66429" w:rsidRPr="00197AA5">
              <w:rPr>
                <w:rFonts w:cs="Arial"/>
                <w:szCs w:val="2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C66429" w:rsidRPr="00197AA5">
              <w:rPr>
                <w:rFonts w:cs="Arial"/>
                <w:szCs w:val="28"/>
              </w:rPr>
              <w:instrText xml:space="preserve"> FORMTEXT </w:instrText>
            </w:r>
            <w:r w:rsidR="00C66429" w:rsidRPr="00197AA5">
              <w:rPr>
                <w:rFonts w:cs="Arial"/>
                <w:szCs w:val="28"/>
              </w:rPr>
            </w:r>
            <w:r w:rsidR="00C66429" w:rsidRPr="00197AA5">
              <w:rPr>
                <w:rFonts w:cs="Arial"/>
                <w:szCs w:val="28"/>
              </w:rPr>
              <w:fldChar w:fldCharType="separate"/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C66429" w:rsidRPr="00197AA5">
              <w:rPr>
                <w:rFonts w:cs="Arial"/>
                <w:szCs w:val="28"/>
              </w:rPr>
              <w:fldChar w:fldCharType="end"/>
            </w:r>
            <w:bookmarkEnd w:id="5"/>
          </w:p>
          <w:p w:rsidR="00512052" w:rsidRPr="00197AA5" w:rsidRDefault="00512052" w:rsidP="000F5EEB">
            <w:pPr>
              <w:rPr>
                <w:rFonts w:cs="Arial"/>
                <w:szCs w:val="28"/>
              </w:rPr>
            </w:pPr>
          </w:p>
        </w:tc>
        <w:tc>
          <w:tcPr>
            <w:tcW w:w="4500" w:type="dxa"/>
          </w:tcPr>
          <w:p w:rsidR="000F5EEB" w:rsidRPr="00197AA5" w:rsidRDefault="00B83EE6" w:rsidP="000F5EEB">
            <w:pPr>
              <w:rPr>
                <w:rFonts w:cs="Arial"/>
                <w:szCs w:val="28"/>
              </w:rPr>
            </w:pPr>
            <w:proofErr w:type="spellStart"/>
            <w:r>
              <w:rPr>
                <w:rFonts w:cs="Arial"/>
                <w:szCs w:val="28"/>
              </w:rPr>
              <w:t>Province</w:t>
            </w:r>
            <w:proofErr w:type="spellEnd"/>
            <w:r>
              <w:rPr>
                <w:rFonts w:cs="Arial"/>
                <w:szCs w:val="28"/>
              </w:rPr>
              <w:t>:</w:t>
            </w:r>
          </w:p>
          <w:p w:rsidR="00512052" w:rsidRPr="00197AA5" w:rsidRDefault="00512052" w:rsidP="000F5EEB">
            <w:pPr>
              <w:rPr>
                <w:rFonts w:cs="Arial"/>
                <w:szCs w:val="28"/>
              </w:rPr>
            </w:pPr>
          </w:p>
        </w:tc>
      </w:tr>
      <w:tr w:rsidR="000F5EEB" w:rsidRPr="00197AA5" w:rsidTr="004B22DD">
        <w:tc>
          <w:tcPr>
            <w:tcW w:w="1980" w:type="dxa"/>
          </w:tcPr>
          <w:p w:rsidR="000F5EEB" w:rsidRPr="00197AA5" w:rsidRDefault="00C66429" w:rsidP="000F5EEB">
            <w:pPr>
              <w:rPr>
                <w:rFonts w:cs="Arial"/>
                <w:szCs w:val="28"/>
              </w:rPr>
            </w:pPr>
            <w:proofErr w:type="spellStart"/>
            <w:r w:rsidRPr="00197AA5">
              <w:rPr>
                <w:rFonts w:cs="Arial"/>
                <w:szCs w:val="28"/>
              </w:rPr>
              <w:t>C</w:t>
            </w:r>
            <w:bookmarkStart w:id="6" w:name="Texto7"/>
            <w:r w:rsidR="00B83EE6">
              <w:rPr>
                <w:rFonts w:cs="Arial"/>
                <w:szCs w:val="28"/>
              </w:rPr>
              <w:t>ode</w:t>
            </w:r>
            <w:proofErr w:type="spellEnd"/>
            <w:r w:rsidR="00B83EE6">
              <w:rPr>
                <w:rFonts w:cs="Arial"/>
                <w:szCs w:val="28"/>
              </w:rPr>
              <w:t xml:space="preserve"> Postal</w:t>
            </w:r>
            <w:r w:rsidR="00754B61" w:rsidRPr="00197AA5">
              <w:rPr>
                <w:rFonts w:cs="Arial"/>
                <w:szCs w:val="28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54B61" w:rsidRPr="00197AA5">
              <w:rPr>
                <w:rFonts w:cs="Arial"/>
                <w:szCs w:val="28"/>
              </w:rPr>
              <w:instrText xml:space="preserve"> FORMTEXT </w:instrText>
            </w:r>
            <w:r w:rsidR="00754B61" w:rsidRPr="00197AA5">
              <w:rPr>
                <w:rFonts w:cs="Arial"/>
                <w:szCs w:val="28"/>
              </w:rPr>
            </w:r>
            <w:r w:rsidR="00754B61" w:rsidRPr="00197AA5">
              <w:rPr>
                <w:rFonts w:cs="Arial"/>
                <w:szCs w:val="28"/>
              </w:rPr>
              <w:fldChar w:fldCharType="separate"/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szCs w:val="28"/>
              </w:rPr>
              <w:fldChar w:fldCharType="end"/>
            </w:r>
            <w:bookmarkEnd w:id="6"/>
          </w:p>
          <w:p w:rsidR="00512052" w:rsidRPr="00197AA5" w:rsidRDefault="00512052" w:rsidP="000F5EEB">
            <w:pPr>
              <w:rPr>
                <w:rFonts w:cs="Arial"/>
                <w:szCs w:val="28"/>
              </w:rPr>
            </w:pPr>
          </w:p>
        </w:tc>
        <w:tc>
          <w:tcPr>
            <w:tcW w:w="1800" w:type="dxa"/>
          </w:tcPr>
          <w:p w:rsidR="00754B61" w:rsidRPr="00197AA5" w:rsidRDefault="00B83EE6" w:rsidP="000F5EEB">
            <w:pPr>
              <w:rPr>
                <w:rFonts w:cs="Arial"/>
                <w:szCs w:val="28"/>
              </w:rPr>
            </w:pPr>
            <w:proofErr w:type="spellStart"/>
            <w:r>
              <w:rPr>
                <w:rFonts w:cs="Arial"/>
                <w:szCs w:val="28"/>
              </w:rPr>
              <w:t>Téléphone</w:t>
            </w:r>
            <w:proofErr w:type="spellEnd"/>
          </w:p>
          <w:bookmarkStart w:id="7" w:name="Texto8"/>
          <w:p w:rsidR="00512052" w:rsidRPr="00197AA5" w:rsidRDefault="00754B61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  <w:bookmarkEnd w:id="7"/>
          </w:p>
        </w:tc>
        <w:tc>
          <w:tcPr>
            <w:tcW w:w="1800" w:type="dxa"/>
          </w:tcPr>
          <w:p w:rsidR="00754B61" w:rsidRPr="00197AA5" w:rsidRDefault="00C66429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t xml:space="preserve">Fax </w:t>
            </w:r>
          </w:p>
          <w:bookmarkStart w:id="8" w:name="Texto9"/>
          <w:p w:rsidR="00512052" w:rsidRPr="00197AA5" w:rsidRDefault="00754B61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  <w:bookmarkEnd w:id="8"/>
          </w:p>
        </w:tc>
        <w:tc>
          <w:tcPr>
            <w:tcW w:w="4500" w:type="dxa"/>
          </w:tcPr>
          <w:p w:rsidR="00754B61" w:rsidRPr="00197AA5" w:rsidRDefault="00B83EE6" w:rsidP="000F5EE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E-mail:</w:t>
            </w:r>
          </w:p>
          <w:p w:rsidR="00512052" w:rsidRPr="00197AA5" w:rsidRDefault="00C66429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  <w:bookmarkEnd w:id="9"/>
          </w:p>
        </w:tc>
      </w:tr>
    </w:tbl>
    <w:p w:rsidR="00D01550" w:rsidRPr="00197AA5" w:rsidRDefault="00D01550" w:rsidP="000F5EEB">
      <w:pPr>
        <w:rPr>
          <w:rFonts w:cs="Arial"/>
          <w:szCs w:val="28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2498"/>
        <w:gridCol w:w="7469"/>
      </w:tblGrid>
      <w:tr w:rsidR="008069F8" w:rsidRPr="00197AA5" w:rsidTr="00754B61">
        <w:tc>
          <w:tcPr>
            <w:tcW w:w="2520" w:type="dxa"/>
            <w:tcBorders>
              <w:right w:val="single" w:sz="4" w:space="0" w:color="auto"/>
            </w:tcBorders>
          </w:tcPr>
          <w:p w:rsidR="008069F8" w:rsidRPr="00197AA5" w:rsidRDefault="00B83EE6" w:rsidP="0061229E">
            <w:pPr>
              <w:rPr>
                <w:rFonts w:cs="Arial"/>
                <w:szCs w:val="28"/>
              </w:rPr>
            </w:pPr>
            <w:proofErr w:type="spellStart"/>
            <w:r>
              <w:rPr>
                <w:rFonts w:cs="Arial"/>
                <w:szCs w:val="28"/>
              </w:rPr>
              <w:t>Numéro</w:t>
            </w:r>
            <w:proofErr w:type="spellEnd"/>
            <w:r>
              <w:rPr>
                <w:rFonts w:cs="Arial"/>
                <w:szCs w:val="28"/>
              </w:rPr>
              <w:t xml:space="preserve"> de la </w:t>
            </w:r>
            <w:proofErr w:type="spellStart"/>
            <w:r>
              <w:rPr>
                <w:rFonts w:cs="Arial"/>
                <w:szCs w:val="28"/>
              </w:rPr>
              <w:t>carte</w:t>
            </w:r>
            <w:proofErr w:type="spellEnd"/>
            <w:r w:rsidR="00C60A11">
              <w:rPr>
                <w:rFonts w:cs="Arial"/>
                <w:szCs w:val="28"/>
              </w:rPr>
              <w:t xml:space="preserve"> </w:t>
            </w:r>
            <w:proofErr w:type="spellStart"/>
            <w:r w:rsidR="00C60A11">
              <w:rPr>
                <w:rFonts w:cs="Arial"/>
                <w:szCs w:val="28"/>
              </w:rPr>
              <w:t>d’identité</w:t>
            </w:r>
            <w:proofErr w:type="spellEnd"/>
            <w:r w:rsidR="00C60A11">
              <w:rPr>
                <w:rFonts w:cs="Arial"/>
                <w:szCs w:val="28"/>
              </w:rPr>
              <w:t xml:space="preserve"> </w:t>
            </w:r>
            <w:proofErr w:type="spellStart"/>
            <w:r w:rsidR="00C60A11">
              <w:rPr>
                <w:rFonts w:cs="Arial"/>
                <w:szCs w:val="28"/>
              </w:rPr>
              <w:t>ou</w:t>
            </w:r>
            <w:proofErr w:type="spellEnd"/>
            <w:r w:rsidR="00C60A11">
              <w:rPr>
                <w:rFonts w:cs="Arial"/>
                <w:szCs w:val="28"/>
              </w:rPr>
              <w:t xml:space="preserve"> </w:t>
            </w:r>
            <w:proofErr w:type="spellStart"/>
            <w:r w:rsidR="00C60A11">
              <w:rPr>
                <w:rFonts w:cs="Arial"/>
                <w:szCs w:val="28"/>
              </w:rPr>
              <w:t>Numéro</w:t>
            </w:r>
            <w:proofErr w:type="spellEnd"/>
            <w:r w:rsidR="00C60A11">
              <w:rPr>
                <w:rFonts w:cs="Arial"/>
                <w:szCs w:val="28"/>
              </w:rPr>
              <w:t xml:space="preserve"> </w:t>
            </w:r>
            <w:proofErr w:type="spellStart"/>
            <w:r w:rsidR="00C60A11">
              <w:rPr>
                <w:rFonts w:cs="Arial"/>
                <w:szCs w:val="28"/>
              </w:rPr>
              <w:t>d’identifi</w:t>
            </w:r>
            <w:r>
              <w:rPr>
                <w:rFonts w:cs="Arial"/>
                <w:szCs w:val="28"/>
              </w:rPr>
              <w:t>cation</w:t>
            </w:r>
            <w:proofErr w:type="spellEnd"/>
            <w:r>
              <w:rPr>
                <w:rFonts w:cs="Arial"/>
                <w:szCs w:val="28"/>
              </w:rPr>
              <w:t xml:space="preserve"> </w:t>
            </w:r>
            <w:proofErr w:type="spellStart"/>
            <w:r>
              <w:rPr>
                <w:rFonts w:cs="Arial"/>
                <w:szCs w:val="28"/>
              </w:rPr>
              <w:t>fiscale</w:t>
            </w:r>
            <w:proofErr w:type="spellEnd"/>
            <w:r>
              <w:rPr>
                <w:rFonts w:cs="Arial"/>
                <w:szCs w:val="28"/>
              </w:rPr>
              <w:t>(NIF)</w:t>
            </w:r>
            <w:r w:rsidR="008069F8" w:rsidRPr="00197AA5">
              <w:rPr>
                <w:rFonts w:cs="Arial"/>
                <w:szCs w:val="28"/>
              </w:rPr>
              <w:t xml:space="preserve"> </w:t>
            </w:r>
            <w:bookmarkStart w:id="10" w:name="Texto19"/>
            <w:r w:rsidR="00754B61" w:rsidRPr="00197AA5">
              <w:rPr>
                <w:rFonts w:cs="Arial"/>
                <w:szCs w:val="28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54B61" w:rsidRPr="00197AA5">
              <w:rPr>
                <w:rFonts w:cs="Arial"/>
                <w:szCs w:val="28"/>
              </w:rPr>
              <w:instrText xml:space="preserve"> FORMTEXT </w:instrText>
            </w:r>
            <w:r w:rsidR="00754B61" w:rsidRPr="00197AA5">
              <w:rPr>
                <w:rFonts w:cs="Arial"/>
                <w:szCs w:val="28"/>
              </w:rPr>
            </w:r>
            <w:r w:rsidR="00754B61" w:rsidRPr="00197AA5">
              <w:rPr>
                <w:rFonts w:cs="Arial"/>
                <w:szCs w:val="28"/>
              </w:rPr>
              <w:fldChar w:fldCharType="separate"/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szCs w:val="28"/>
              </w:rPr>
              <w:fldChar w:fldCharType="end"/>
            </w:r>
            <w:bookmarkEnd w:id="10"/>
          </w:p>
          <w:p w:rsidR="008069F8" w:rsidRPr="00197AA5" w:rsidRDefault="008069F8" w:rsidP="0061229E">
            <w:pPr>
              <w:rPr>
                <w:rFonts w:cs="Arial"/>
                <w:szCs w:val="28"/>
              </w:rPr>
            </w:pPr>
          </w:p>
        </w:tc>
        <w:tc>
          <w:tcPr>
            <w:tcW w:w="75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69F8" w:rsidRPr="00197AA5" w:rsidRDefault="008B5688" w:rsidP="008069F8">
            <w:pPr>
              <w:rPr>
                <w:rFonts w:cs="Arial"/>
                <w:b/>
                <w:szCs w:val="28"/>
              </w:rPr>
            </w:pPr>
            <w:proofErr w:type="spellStart"/>
            <w:r>
              <w:rPr>
                <w:rFonts w:cs="Arial"/>
                <w:b/>
                <w:szCs w:val="28"/>
              </w:rPr>
              <w:t>Pour</w:t>
            </w:r>
            <w:proofErr w:type="spellEnd"/>
            <w:r>
              <w:rPr>
                <w:rFonts w:cs="Arial"/>
                <w:b/>
                <w:szCs w:val="28"/>
              </w:rPr>
              <w:t xml:space="preserve"> une </w:t>
            </w:r>
            <w:proofErr w:type="spellStart"/>
            <w:r>
              <w:rPr>
                <w:rFonts w:cs="Arial"/>
                <w:b/>
                <w:szCs w:val="28"/>
              </w:rPr>
              <w:t>inscription</w:t>
            </w:r>
            <w:proofErr w:type="spellEnd"/>
            <w:r>
              <w:rPr>
                <w:rFonts w:cs="Arial"/>
                <w:b/>
                <w:szCs w:val="28"/>
              </w:rPr>
              <w:t xml:space="preserve">: </w:t>
            </w:r>
            <w:proofErr w:type="spellStart"/>
            <w:r>
              <w:rPr>
                <w:rFonts w:cs="Arial"/>
                <w:b/>
                <w:szCs w:val="28"/>
              </w:rPr>
              <w:t>joindre</w:t>
            </w:r>
            <w:proofErr w:type="spellEnd"/>
            <w:r>
              <w:rPr>
                <w:rFonts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cs="Arial"/>
                <w:b/>
                <w:szCs w:val="28"/>
              </w:rPr>
              <w:t>obligatoirement</w:t>
            </w:r>
            <w:proofErr w:type="spellEnd"/>
            <w:r>
              <w:rPr>
                <w:rFonts w:cs="Arial"/>
                <w:b/>
                <w:szCs w:val="28"/>
              </w:rPr>
              <w:t xml:space="preserve"> une </w:t>
            </w:r>
            <w:proofErr w:type="spellStart"/>
            <w:r>
              <w:rPr>
                <w:rFonts w:cs="Arial"/>
                <w:b/>
                <w:szCs w:val="28"/>
              </w:rPr>
              <w:t>photocopie</w:t>
            </w:r>
            <w:proofErr w:type="spellEnd"/>
            <w:r>
              <w:rPr>
                <w:rFonts w:cs="Arial"/>
                <w:b/>
                <w:szCs w:val="28"/>
              </w:rPr>
              <w:t xml:space="preserve"> de la </w:t>
            </w:r>
            <w:proofErr w:type="spellStart"/>
            <w:r>
              <w:rPr>
                <w:rFonts w:cs="Arial"/>
                <w:b/>
                <w:szCs w:val="28"/>
              </w:rPr>
              <w:t>carte</w:t>
            </w:r>
            <w:proofErr w:type="spellEnd"/>
            <w:r>
              <w:rPr>
                <w:rFonts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cs="Arial"/>
                <w:b/>
                <w:szCs w:val="28"/>
              </w:rPr>
              <w:t>d’identité</w:t>
            </w:r>
            <w:proofErr w:type="spellEnd"/>
            <w:r>
              <w:rPr>
                <w:rFonts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cs="Arial"/>
                <w:b/>
                <w:szCs w:val="28"/>
              </w:rPr>
              <w:t>ou</w:t>
            </w:r>
            <w:proofErr w:type="spellEnd"/>
            <w:r>
              <w:rPr>
                <w:rFonts w:cs="Arial"/>
                <w:b/>
                <w:szCs w:val="28"/>
              </w:rPr>
              <w:t xml:space="preserve"> du NIF</w:t>
            </w:r>
          </w:p>
        </w:tc>
      </w:tr>
    </w:tbl>
    <w:p w:rsidR="00754B61" w:rsidRPr="00197AA5" w:rsidRDefault="00754B61" w:rsidP="000F5EEB">
      <w:pPr>
        <w:rPr>
          <w:rFonts w:cs="Arial"/>
          <w:szCs w:val="28"/>
        </w:rPr>
        <w:sectPr w:rsidR="00754B61" w:rsidRPr="00197AA5" w:rsidSect="000F5EEB">
          <w:type w:val="continuous"/>
          <w:pgSz w:w="11906" w:h="16838"/>
          <w:pgMar w:top="1701" w:right="926" w:bottom="1418" w:left="900" w:header="709" w:footer="709" w:gutter="0"/>
          <w:cols w:space="708"/>
          <w:docGrid w:linePitch="360"/>
        </w:sectPr>
      </w:pPr>
    </w:p>
    <w:p w:rsidR="008069F8" w:rsidRPr="00197AA5" w:rsidRDefault="008069F8" w:rsidP="000F5EEB">
      <w:pPr>
        <w:rPr>
          <w:rFonts w:cs="Arial"/>
          <w:szCs w:val="28"/>
        </w:rPr>
      </w:pPr>
    </w:p>
    <w:p w:rsidR="00E16972" w:rsidRPr="00197AA5" w:rsidRDefault="008B5688" w:rsidP="00E116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0E0E0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FAIRE REMPLIR ET SIGNER PAR L’ENTITÉ FINANCIÈRE</w:t>
      </w:r>
    </w:p>
    <w:p w:rsidR="00E16972" w:rsidRPr="00197AA5" w:rsidRDefault="00B8773A" w:rsidP="00E116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0E0E0"/>
        <w:jc w:val="center"/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L’entité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financière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accrédite</w:t>
      </w:r>
      <w:proofErr w:type="spellEnd"/>
      <w:r>
        <w:rPr>
          <w:rFonts w:cs="Arial"/>
          <w:sz w:val="18"/>
          <w:szCs w:val="18"/>
        </w:rPr>
        <w:t xml:space="preserve"> que le </w:t>
      </w:r>
      <w:proofErr w:type="spellStart"/>
      <w:r>
        <w:rPr>
          <w:rFonts w:cs="Arial"/>
          <w:sz w:val="18"/>
          <w:szCs w:val="18"/>
        </w:rPr>
        <w:t>numéro</w:t>
      </w:r>
      <w:proofErr w:type="spellEnd"/>
      <w:r>
        <w:rPr>
          <w:rFonts w:cs="Arial"/>
          <w:sz w:val="18"/>
          <w:szCs w:val="18"/>
        </w:rPr>
        <w:t xml:space="preserve"> de </w:t>
      </w:r>
      <w:proofErr w:type="spellStart"/>
      <w:r>
        <w:rPr>
          <w:rFonts w:cs="Arial"/>
          <w:sz w:val="18"/>
          <w:szCs w:val="18"/>
        </w:rPr>
        <w:t>compte</w:t>
      </w:r>
      <w:proofErr w:type="spellEnd"/>
      <w:r>
        <w:rPr>
          <w:rFonts w:cs="Arial"/>
          <w:sz w:val="18"/>
          <w:szCs w:val="18"/>
        </w:rPr>
        <w:t xml:space="preserve"> ci-</w:t>
      </w:r>
      <w:proofErr w:type="spellStart"/>
      <w:r>
        <w:rPr>
          <w:rFonts w:cs="Arial"/>
          <w:sz w:val="18"/>
          <w:szCs w:val="18"/>
        </w:rPr>
        <w:t>dessous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appartient</w:t>
      </w:r>
      <w:proofErr w:type="spellEnd"/>
      <w:r>
        <w:rPr>
          <w:rFonts w:cs="Arial"/>
          <w:sz w:val="18"/>
          <w:szCs w:val="18"/>
        </w:rPr>
        <w:t xml:space="preserve"> bien à la </w:t>
      </w:r>
      <w:proofErr w:type="spellStart"/>
      <w:r>
        <w:rPr>
          <w:rFonts w:cs="Arial"/>
          <w:sz w:val="18"/>
          <w:szCs w:val="18"/>
        </w:rPr>
        <w:t>personne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indiquée</w:t>
      </w:r>
      <w:proofErr w:type="spellEnd"/>
    </w:p>
    <w:p w:rsidR="00754B61" w:rsidRPr="00197AA5" w:rsidRDefault="00754B61" w:rsidP="00754B61">
      <w:pPr>
        <w:shd w:val="clear" w:color="auto" w:fill="E0E0E0"/>
        <w:rPr>
          <w:rFonts w:cs="Arial"/>
          <w:szCs w:val="28"/>
        </w:rPr>
        <w:sectPr w:rsidR="00754B61" w:rsidRPr="00197AA5" w:rsidSect="004B22DD">
          <w:type w:val="continuous"/>
          <w:pgSz w:w="11906" w:h="16838"/>
          <w:pgMar w:top="1701" w:right="926" w:bottom="1418" w:left="900" w:header="709" w:footer="709" w:gutter="0"/>
          <w:cols w:space="708"/>
          <w:docGrid w:linePitch="360"/>
        </w:sectPr>
      </w:pPr>
    </w:p>
    <w:p w:rsidR="00E16972" w:rsidRPr="00197AA5" w:rsidRDefault="00E16972" w:rsidP="00754B61">
      <w:pPr>
        <w:rPr>
          <w:rFonts w:cs="Arial"/>
          <w:szCs w:val="28"/>
        </w:rPr>
      </w:pPr>
    </w:p>
    <w:tbl>
      <w:tblPr>
        <w:tblStyle w:val="Tablaconcuadrcula"/>
        <w:tblW w:w="10224" w:type="dxa"/>
        <w:tblLayout w:type="fixed"/>
        <w:tblLook w:val="01E0" w:firstRow="1" w:lastRow="1" w:firstColumn="1" w:lastColumn="1" w:noHBand="0" w:noVBand="0"/>
      </w:tblPr>
      <w:tblGrid>
        <w:gridCol w:w="425"/>
        <w:gridCol w:w="411"/>
        <w:gridCol w:w="443"/>
        <w:gridCol w:w="428"/>
        <w:gridCol w:w="425"/>
        <w:gridCol w:w="426"/>
        <w:gridCol w:w="426"/>
        <w:gridCol w:w="426"/>
        <w:gridCol w:w="425"/>
        <w:gridCol w:w="426"/>
        <w:gridCol w:w="426"/>
        <w:gridCol w:w="426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944F35" w:rsidRPr="00197AA5" w:rsidTr="00B8773A">
        <w:tc>
          <w:tcPr>
            <w:tcW w:w="10224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4F35" w:rsidRPr="00197AA5" w:rsidRDefault="00B8773A" w:rsidP="00944F35">
            <w:pPr>
              <w:jc w:val="center"/>
              <w:rPr>
                <w:rFonts w:cs="Arial"/>
                <w:b/>
                <w:sz w:val="24"/>
              </w:rPr>
            </w:pPr>
            <w:proofErr w:type="spellStart"/>
            <w:r>
              <w:rPr>
                <w:rFonts w:cs="Arial"/>
                <w:b/>
                <w:sz w:val="24"/>
              </w:rPr>
              <w:t>Identifiant</w:t>
            </w:r>
            <w:proofErr w:type="spellEnd"/>
            <w:r>
              <w:rPr>
                <w:rFonts w:cs="Arial"/>
                <w:b/>
                <w:sz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</w:rPr>
              <w:t>i</w:t>
            </w:r>
            <w:bookmarkStart w:id="11" w:name="_GoBack"/>
            <w:bookmarkEnd w:id="11"/>
            <w:r>
              <w:rPr>
                <w:rFonts w:cs="Arial"/>
                <w:b/>
                <w:sz w:val="24"/>
              </w:rPr>
              <w:t>nternational</w:t>
            </w:r>
            <w:proofErr w:type="spellEnd"/>
            <w:r>
              <w:rPr>
                <w:rFonts w:cs="Arial"/>
                <w:b/>
                <w:sz w:val="24"/>
              </w:rPr>
              <w:t xml:space="preserve"> du </w:t>
            </w:r>
            <w:proofErr w:type="spellStart"/>
            <w:r>
              <w:rPr>
                <w:rFonts w:cs="Arial"/>
                <w:b/>
                <w:sz w:val="24"/>
              </w:rPr>
              <w:t>compte</w:t>
            </w:r>
            <w:proofErr w:type="spellEnd"/>
            <w:r>
              <w:rPr>
                <w:rFonts w:cs="Arial"/>
                <w:b/>
                <w:sz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</w:rPr>
              <w:t>bancaire</w:t>
            </w:r>
            <w:proofErr w:type="spellEnd"/>
            <w:r w:rsidR="00944F35" w:rsidRPr="00197AA5">
              <w:rPr>
                <w:rFonts w:cs="Arial"/>
                <w:b/>
                <w:bCs/>
                <w:i/>
                <w:iCs/>
                <w:color w:val="9E9E9E"/>
                <w:kern w:val="36"/>
                <w:sz w:val="41"/>
                <w:szCs w:val="41"/>
              </w:rPr>
              <w:t xml:space="preserve"> </w:t>
            </w:r>
            <w:r w:rsidR="00944F35" w:rsidRPr="00197AA5">
              <w:rPr>
                <w:rFonts w:cs="Arial"/>
                <w:b/>
                <w:sz w:val="24"/>
              </w:rPr>
              <w:t>IBAN</w:t>
            </w:r>
          </w:p>
        </w:tc>
      </w:tr>
      <w:tr w:rsidR="00DF4971" w:rsidRPr="00197AA5" w:rsidTr="00B8773A">
        <w:tc>
          <w:tcPr>
            <w:tcW w:w="83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F4971" w:rsidRPr="00197AA5" w:rsidRDefault="00B8773A" w:rsidP="00E1165B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Pays</w:t>
            </w:r>
            <w:proofErr w:type="spellEnd"/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4971" w:rsidRPr="00B8773A" w:rsidRDefault="00B8773A" w:rsidP="00B8773A">
            <w:pPr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B8773A">
              <w:rPr>
                <w:rFonts w:cs="Arial"/>
                <w:b/>
                <w:sz w:val="16"/>
                <w:szCs w:val="16"/>
              </w:rPr>
              <w:t>Clé</w:t>
            </w:r>
            <w:proofErr w:type="spellEnd"/>
            <w:r w:rsidRPr="00B8773A">
              <w:rPr>
                <w:rFonts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B8773A">
              <w:rPr>
                <w:rFonts w:cs="Arial"/>
                <w:b/>
                <w:sz w:val="16"/>
                <w:szCs w:val="16"/>
              </w:rPr>
              <w:t>contrôle</w:t>
            </w:r>
            <w:proofErr w:type="spellEnd"/>
          </w:p>
        </w:tc>
        <w:tc>
          <w:tcPr>
            <w:tcW w:w="170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4971" w:rsidRPr="00197AA5" w:rsidRDefault="00B8773A" w:rsidP="00E1165B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Code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Banque</w:t>
            </w:r>
          </w:p>
        </w:tc>
        <w:tc>
          <w:tcPr>
            <w:tcW w:w="170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4971" w:rsidRPr="00197AA5" w:rsidRDefault="00B8773A" w:rsidP="00E1165B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Code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guichet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4971" w:rsidRPr="00B8773A" w:rsidRDefault="00B8773A" w:rsidP="00E1165B">
            <w:pPr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B8773A">
              <w:rPr>
                <w:rFonts w:cs="Arial"/>
                <w:b/>
                <w:sz w:val="16"/>
                <w:szCs w:val="16"/>
              </w:rPr>
              <w:t>Chiffre</w:t>
            </w:r>
            <w:proofErr w:type="spellEnd"/>
            <w:r w:rsidRPr="00B8773A">
              <w:rPr>
                <w:rFonts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B8773A">
              <w:rPr>
                <w:rFonts w:cs="Arial"/>
                <w:b/>
                <w:sz w:val="16"/>
                <w:szCs w:val="16"/>
              </w:rPr>
              <w:t>contrôle</w:t>
            </w:r>
            <w:proofErr w:type="spellEnd"/>
          </w:p>
        </w:tc>
        <w:tc>
          <w:tcPr>
            <w:tcW w:w="426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4971" w:rsidRPr="00197AA5" w:rsidRDefault="00B8773A" w:rsidP="00E1165B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Numéro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compte</w:t>
            </w:r>
            <w:proofErr w:type="spellEnd"/>
          </w:p>
        </w:tc>
      </w:tr>
      <w:bookmarkStart w:id="12" w:name="Texto20"/>
      <w:tr w:rsidR="00E1165B" w:rsidRPr="00197AA5" w:rsidTr="00B8773A"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  <w:bookmarkEnd w:id="12"/>
          </w:p>
        </w:tc>
        <w:tc>
          <w:tcPr>
            <w:tcW w:w="411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8" w:type="dxa"/>
            <w:tcBorders>
              <w:bottom w:val="single" w:sz="12" w:space="0" w:color="auto"/>
              <w:right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</w:tr>
    </w:tbl>
    <w:p w:rsidR="00E16972" w:rsidRPr="00197AA5" w:rsidRDefault="00E16972" w:rsidP="000F5EEB">
      <w:pPr>
        <w:rPr>
          <w:rFonts w:cs="Arial"/>
          <w:szCs w:val="28"/>
        </w:rPr>
      </w:pPr>
    </w:p>
    <w:p w:rsidR="00E16972" w:rsidRPr="00197AA5" w:rsidRDefault="00E16972" w:rsidP="000F5EEB">
      <w:pPr>
        <w:rPr>
          <w:rFonts w:cs="Arial"/>
          <w:szCs w:val="28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4929"/>
        <w:gridCol w:w="5033"/>
      </w:tblGrid>
      <w:tr w:rsidR="007B4704" w:rsidRPr="00197AA5" w:rsidTr="001B37AD">
        <w:tc>
          <w:tcPr>
            <w:tcW w:w="5002" w:type="dxa"/>
          </w:tcPr>
          <w:p w:rsidR="007B4704" w:rsidRPr="00197AA5" w:rsidRDefault="007B4704" w:rsidP="007B4704">
            <w:pPr>
              <w:jc w:val="center"/>
              <w:rPr>
                <w:rFonts w:cs="Arial"/>
                <w:szCs w:val="28"/>
              </w:rPr>
            </w:pPr>
          </w:p>
          <w:p w:rsidR="007B4704" w:rsidRPr="00197AA5" w:rsidRDefault="00B8773A" w:rsidP="007B4704">
            <w:pPr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SIGNATURE DE LA PERSONNE CONCERNÉE</w:t>
            </w:r>
          </w:p>
          <w:p w:rsidR="007B4704" w:rsidRPr="00197AA5" w:rsidRDefault="007B4704" w:rsidP="007B4704">
            <w:pPr>
              <w:jc w:val="center"/>
              <w:rPr>
                <w:rFonts w:cs="Arial"/>
                <w:szCs w:val="28"/>
              </w:rPr>
            </w:pPr>
          </w:p>
          <w:p w:rsidR="007B4704" w:rsidRPr="00197AA5" w:rsidRDefault="007B4704" w:rsidP="007B4704">
            <w:pPr>
              <w:jc w:val="center"/>
              <w:rPr>
                <w:rFonts w:cs="Arial"/>
                <w:szCs w:val="28"/>
              </w:rPr>
            </w:pPr>
          </w:p>
          <w:p w:rsidR="007B4704" w:rsidRPr="00197AA5" w:rsidRDefault="007B4704" w:rsidP="007B4704">
            <w:pPr>
              <w:jc w:val="center"/>
              <w:rPr>
                <w:rFonts w:cs="Arial"/>
                <w:szCs w:val="28"/>
              </w:rPr>
            </w:pPr>
          </w:p>
          <w:p w:rsidR="007B4704" w:rsidRPr="00197AA5" w:rsidRDefault="007B4704" w:rsidP="007B4704">
            <w:pPr>
              <w:jc w:val="center"/>
              <w:rPr>
                <w:rFonts w:cs="Arial"/>
                <w:szCs w:val="28"/>
              </w:rPr>
            </w:pPr>
          </w:p>
          <w:p w:rsidR="001B37AD" w:rsidRPr="00197AA5" w:rsidRDefault="001B37AD" w:rsidP="007B4704">
            <w:pPr>
              <w:jc w:val="center"/>
              <w:rPr>
                <w:rFonts w:cs="Arial"/>
                <w:szCs w:val="28"/>
              </w:rPr>
            </w:pPr>
          </w:p>
          <w:p w:rsidR="007B4704" w:rsidRPr="00197AA5" w:rsidRDefault="007B4704" w:rsidP="007B4704">
            <w:pPr>
              <w:jc w:val="center"/>
              <w:rPr>
                <w:rFonts w:cs="Arial"/>
                <w:szCs w:val="28"/>
              </w:rPr>
            </w:pPr>
          </w:p>
          <w:p w:rsidR="007B4704" w:rsidRPr="00197AA5" w:rsidRDefault="00B8773A" w:rsidP="007B4704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Date:</w:t>
            </w:r>
            <w:r w:rsidR="00754B61" w:rsidRPr="00197AA5">
              <w:rPr>
                <w:rFonts w:cs="Arial"/>
                <w:szCs w:val="28"/>
              </w:rPr>
              <w:t xml:space="preserve"> </w:t>
            </w:r>
            <w:bookmarkStart w:id="13" w:name="Texto18"/>
            <w:r w:rsidR="00754B61" w:rsidRPr="00197AA5">
              <w:rPr>
                <w:rFonts w:cs="Arial"/>
                <w:szCs w:val="28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54B61" w:rsidRPr="00197AA5">
              <w:rPr>
                <w:rFonts w:cs="Arial"/>
                <w:szCs w:val="28"/>
              </w:rPr>
              <w:instrText xml:space="preserve"> FORMTEXT </w:instrText>
            </w:r>
            <w:r w:rsidR="00754B61" w:rsidRPr="00197AA5">
              <w:rPr>
                <w:rFonts w:cs="Arial"/>
                <w:szCs w:val="28"/>
              </w:rPr>
            </w:r>
            <w:r w:rsidR="00754B61" w:rsidRPr="00197AA5">
              <w:rPr>
                <w:rFonts w:cs="Arial"/>
                <w:szCs w:val="28"/>
              </w:rPr>
              <w:fldChar w:fldCharType="separate"/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szCs w:val="28"/>
              </w:rPr>
              <w:fldChar w:fldCharType="end"/>
            </w:r>
            <w:bookmarkEnd w:id="13"/>
          </w:p>
          <w:p w:rsidR="007B4704" w:rsidRPr="00197AA5" w:rsidRDefault="007B4704" w:rsidP="007B4704">
            <w:pPr>
              <w:jc w:val="center"/>
              <w:rPr>
                <w:rFonts w:cs="Arial"/>
                <w:szCs w:val="28"/>
              </w:rPr>
            </w:pPr>
          </w:p>
        </w:tc>
        <w:tc>
          <w:tcPr>
            <w:tcW w:w="5110" w:type="dxa"/>
          </w:tcPr>
          <w:p w:rsidR="00B8773A" w:rsidRDefault="00B8773A" w:rsidP="007B4704">
            <w:pPr>
              <w:jc w:val="center"/>
              <w:rPr>
                <w:rFonts w:cs="Arial"/>
                <w:szCs w:val="28"/>
              </w:rPr>
            </w:pPr>
          </w:p>
          <w:p w:rsidR="007B4704" w:rsidRPr="00197AA5" w:rsidRDefault="00B8773A" w:rsidP="007B4704">
            <w:pPr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SIGNATURE, TAMPON DE L’ ENTITÉ BANCAIRE</w:t>
            </w:r>
          </w:p>
        </w:tc>
      </w:tr>
    </w:tbl>
    <w:p w:rsidR="00863BFD" w:rsidRPr="00197AA5" w:rsidRDefault="00863BFD" w:rsidP="000F5EEB">
      <w:pPr>
        <w:rPr>
          <w:rFonts w:cs="Arial"/>
          <w:szCs w:val="28"/>
        </w:rPr>
      </w:pPr>
    </w:p>
    <w:p w:rsidR="007B4704" w:rsidRPr="00197AA5" w:rsidRDefault="00B8773A" w:rsidP="000F5EEB">
      <w:pPr>
        <w:rPr>
          <w:rFonts w:cs="Arial"/>
          <w:szCs w:val="28"/>
        </w:rPr>
      </w:pPr>
      <w:r>
        <w:rPr>
          <w:rFonts w:cs="Arial"/>
          <w:szCs w:val="28"/>
        </w:rPr>
        <w:t xml:space="preserve">À </w:t>
      </w:r>
      <w:proofErr w:type="spellStart"/>
      <w:r>
        <w:rPr>
          <w:rFonts w:cs="Arial"/>
          <w:szCs w:val="28"/>
        </w:rPr>
        <w:t>envoyer</w:t>
      </w:r>
      <w:proofErr w:type="spellEnd"/>
      <w:r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dûment</w:t>
      </w:r>
      <w:proofErr w:type="spellEnd"/>
      <w:r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rempli</w:t>
      </w:r>
      <w:proofErr w:type="spellEnd"/>
      <w:r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au</w:t>
      </w:r>
      <w:proofErr w:type="spellEnd"/>
      <w:r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Service</w:t>
      </w:r>
      <w:proofErr w:type="spellEnd"/>
      <w:r>
        <w:rPr>
          <w:rFonts w:cs="Arial"/>
          <w:szCs w:val="28"/>
        </w:rPr>
        <w:t xml:space="preserve"> de </w:t>
      </w:r>
      <w:proofErr w:type="spellStart"/>
      <w:r>
        <w:rPr>
          <w:rFonts w:cs="Arial"/>
          <w:szCs w:val="28"/>
        </w:rPr>
        <w:t>Gestion</w:t>
      </w:r>
      <w:proofErr w:type="spellEnd"/>
      <w:r>
        <w:rPr>
          <w:rFonts w:cs="Arial"/>
          <w:szCs w:val="28"/>
        </w:rPr>
        <w:t xml:space="preserve"> </w:t>
      </w:r>
      <w:proofErr w:type="spellStart"/>
      <w:r>
        <w:rPr>
          <w:rFonts w:cs="Arial"/>
          <w:szCs w:val="28"/>
        </w:rPr>
        <w:t>Financière</w:t>
      </w:r>
      <w:proofErr w:type="spellEnd"/>
      <w:r>
        <w:rPr>
          <w:rFonts w:cs="Arial"/>
          <w:szCs w:val="28"/>
        </w:rPr>
        <w:t xml:space="preserve"> et de </w:t>
      </w:r>
      <w:proofErr w:type="spellStart"/>
      <w:r>
        <w:rPr>
          <w:rFonts w:cs="Arial"/>
          <w:szCs w:val="28"/>
        </w:rPr>
        <w:t>Budgets</w:t>
      </w:r>
      <w:proofErr w:type="spellEnd"/>
      <w:r>
        <w:rPr>
          <w:rFonts w:cs="Arial"/>
          <w:szCs w:val="28"/>
        </w:rPr>
        <w:t>.</w:t>
      </w:r>
    </w:p>
    <w:p w:rsidR="007B4704" w:rsidRPr="00197AA5" w:rsidRDefault="007B4704" w:rsidP="000F5EEB">
      <w:pPr>
        <w:rPr>
          <w:rFonts w:cs="Arial"/>
          <w:szCs w:val="28"/>
        </w:rPr>
      </w:pPr>
      <w:r w:rsidRPr="00197AA5">
        <w:rPr>
          <w:rFonts w:cs="Arial"/>
          <w:szCs w:val="28"/>
        </w:rPr>
        <w:t>U</w:t>
      </w:r>
      <w:r w:rsidR="00B8773A">
        <w:rPr>
          <w:rFonts w:cs="Arial"/>
          <w:szCs w:val="28"/>
        </w:rPr>
        <w:t>niversité</w:t>
      </w:r>
      <w:r w:rsidRPr="00197AA5">
        <w:rPr>
          <w:rFonts w:cs="Arial"/>
          <w:szCs w:val="28"/>
        </w:rPr>
        <w:t xml:space="preserve"> de La Rioja, Avda. La Paz, 93</w:t>
      </w:r>
      <w:r w:rsidR="00197AA5">
        <w:rPr>
          <w:rFonts w:cs="Arial"/>
          <w:szCs w:val="28"/>
        </w:rPr>
        <w:t>-103</w:t>
      </w:r>
      <w:r w:rsidRPr="00197AA5">
        <w:rPr>
          <w:rFonts w:cs="Arial"/>
          <w:szCs w:val="28"/>
        </w:rPr>
        <w:t>, 26006 Logroño.</w:t>
      </w:r>
    </w:p>
    <w:sectPr w:rsidR="007B4704" w:rsidRPr="00197AA5" w:rsidSect="000F5EEB">
      <w:type w:val="continuous"/>
      <w:pgSz w:w="11906" w:h="16838"/>
      <w:pgMar w:top="1701" w:right="926" w:bottom="1418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040" w:rsidRDefault="00744040">
      <w:r>
        <w:separator/>
      </w:r>
    </w:p>
  </w:endnote>
  <w:endnote w:type="continuationSeparator" w:id="0">
    <w:p w:rsidR="00744040" w:rsidRDefault="0074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DBC" w:rsidRDefault="00FA7DBC" w:rsidP="00903001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FA7DBC" w:rsidRPr="00D452C9" w:rsidRDefault="00A36FC5" w:rsidP="00534E25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0" b="0"/>
          <wp:wrapNone/>
          <wp:docPr id="10" name="Imagen 10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7DBC">
      <w:rPr>
        <w:rStyle w:val="Nmerodepgina"/>
        <w:sz w:val="16"/>
        <w:szCs w:val="16"/>
      </w:rPr>
      <w:tab/>
    </w:r>
    <w:r w:rsidR="00FA7DBC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DBC" w:rsidRDefault="00A36FC5" w:rsidP="00903001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0" b="0"/>
          <wp:wrapNone/>
          <wp:docPr id="8" name="Imagen 8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7DBC">
      <w:tab/>
    </w:r>
  </w:p>
  <w:p w:rsidR="00FA7DBC" w:rsidRDefault="00FA7DBC" w:rsidP="00903001">
    <w:pPr>
      <w:pStyle w:val="Piedepgina"/>
      <w:tabs>
        <w:tab w:val="clear" w:pos="4252"/>
        <w:tab w:val="clear" w:pos="8504"/>
        <w:tab w:val="right" w:pos="907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040" w:rsidRDefault="00744040">
      <w:r>
        <w:separator/>
      </w:r>
    </w:p>
  </w:footnote>
  <w:footnote w:type="continuationSeparator" w:id="0">
    <w:p w:rsidR="00744040" w:rsidRDefault="00744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DBC" w:rsidRDefault="00A36FC5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0" b="0"/>
          <wp:wrapNone/>
          <wp:docPr id="12" name="Imagen 12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7DBC" w:rsidRDefault="00FA7DBC" w:rsidP="00203F4C">
    <w:pPr>
      <w:pStyle w:val="Encabezado"/>
      <w:tabs>
        <w:tab w:val="clear" w:pos="4252"/>
        <w:tab w:val="clear" w:pos="8504"/>
        <w:tab w:val="right" w:pos="9072"/>
      </w:tabs>
      <w:ind w:left="-7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DBC" w:rsidRDefault="00A36FC5" w:rsidP="00361E78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0" b="0"/>
          <wp:wrapNone/>
          <wp:docPr id="11" name="Imagen 11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7DBC">
      <w:tab/>
    </w:r>
  </w:p>
  <w:p w:rsidR="00FA7DBC" w:rsidRDefault="00FA7DBC" w:rsidP="00361E78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FA7DBC" w:rsidRDefault="00FA7DBC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1EF4"/>
    <w:multiLevelType w:val="hybridMultilevel"/>
    <w:tmpl w:val="59580F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605D4"/>
    <w:multiLevelType w:val="hybridMultilevel"/>
    <w:tmpl w:val="96A84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E34B0"/>
    <w:multiLevelType w:val="hybridMultilevel"/>
    <w:tmpl w:val="06A2F8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6BA6E56"/>
    <w:multiLevelType w:val="hybridMultilevel"/>
    <w:tmpl w:val="D9BA41DC"/>
    <w:lvl w:ilvl="0" w:tplc="8B62C440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F746BC0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47F76"/>
    <w:multiLevelType w:val="hybridMultilevel"/>
    <w:tmpl w:val="314A2C7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6840B63"/>
    <w:multiLevelType w:val="hybridMultilevel"/>
    <w:tmpl w:val="161A39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C66C0"/>
    <w:multiLevelType w:val="hybridMultilevel"/>
    <w:tmpl w:val="3A94A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06"/>
    <w:rsid w:val="0000125B"/>
    <w:rsid w:val="0000486B"/>
    <w:rsid w:val="0003634D"/>
    <w:rsid w:val="000364FC"/>
    <w:rsid w:val="00040C04"/>
    <w:rsid w:val="000442CC"/>
    <w:rsid w:val="00056873"/>
    <w:rsid w:val="000616E2"/>
    <w:rsid w:val="000724E2"/>
    <w:rsid w:val="00095602"/>
    <w:rsid w:val="00095F98"/>
    <w:rsid w:val="000A3AC8"/>
    <w:rsid w:val="000A59A5"/>
    <w:rsid w:val="000C031D"/>
    <w:rsid w:val="000D2461"/>
    <w:rsid w:val="000E4FED"/>
    <w:rsid w:val="000F5EEB"/>
    <w:rsid w:val="001043C2"/>
    <w:rsid w:val="001053A6"/>
    <w:rsid w:val="00115A28"/>
    <w:rsid w:val="001212E3"/>
    <w:rsid w:val="00127CCB"/>
    <w:rsid w:val="00132CA7"/>
    <w:rsid w:val="00133077"/>
    <w:rsid w:val="00141E8B"/>
    <w:rsid w:val="00144E64"/>
    <w:rsid w:val="00166380"/>
    <w:rsid w:val="0018274F"/>
    <w:rsid w:val="00183F70"/>
    <w:rsid w:val="00184899"/>
    <w:rsid w:val="0018672F"/>
    <w:rsid w:val="00197AA5"/>
    <w:rsid w:val="001A3718"/>
    <w:rsid w:val="001A5DBA"/>
    <w:rsid w:val="001B0B81"/>
    <w:rsid w:val="001B37AD"/>
    <w:rsid w:val="001B54BC"/>
    <w:rsid w:val="001B60C9"/>
    <w:rsid w:val="001D3513"/>
    <w:rsid w:val="00203F4C"/>
    <w:rsid w:val="00204BBC"/>
    <w:rsid w:val="002100AF"/>
    <w:rsid w:val="0022196A"/>
    <w:rsid w:val="00230C25"/>
    <w:rsid w:val="00252562"/>
    <w:rsid w:val="00267043"/>
    <w:rsid w:val="00267DBA"/>
    <w:rsid w:val="00272C54"/>
    <w:rsid w:val="0027689C"/>
    <w:rsid w:val="002817FD"/>
    <w:rsid w:val="00282F2C"/>
    <w:rsid w:val="002856AE"/>
    <w:rsid w:val="002B08F7"/>
    <w:rsid w:val="002B41A9"/>
    <w:rsid w:val="002C09F3"/>
    <w:rsid w:val="002D0A24"/>
    <w:rsid w:val="002D23EE"/>
    <w:rsid w:val="002D29C9"/>
    <w:rsid w:val="002D73AD"/>
    <w:rsid w:val="002F25A0"/>
    <w:rsid w:val="002F49F3"/>
    <w:rsid w:val="00306BFA"/>
    <w:rsid w:val="00313F45"/>
    <w:rsid w:val="00316560"/>
    <w:rsid w:val="00334706"/>
    <w:rsid w:val="00342039"/>
    <w:rsid w:val="00356EDE"/>
    <w:rsid w:val="00361E78"/>
    <w:rsid w:val="00375E11"/>
    <w:rsid w:val="00381B6D"/>
    <w:rsid w:val="003A00E6"/>
    <w:rsid w:val="003A6F7A"/>
    <w:rsid w:val="003E5ED9"/>
    <w:rsid w:val="003F5E1C"/>
    <w:rsid w:val="003F5FC7"/>
    <w:rsid w:val="003F7365"/>
    <w:rsid w:val="004039E0"/>
    <w:rsid w:val="00415147"/>
    <w:rsid w:val="004327E3"/>
    <w:rsid w:val="004352D6"/>
    <w:rsid w:val="00435C2F"/>
    <w:rsid w:val="00437778"/>
    <w:rsid w:val="00461629"/>
    <w:rsid w:val="004658B1"/>
    <w:rsid w:val="004A40DB"/>
    <w:rsid w:val="004B22DD"/>
    <w:rsid w:val="004C568B"/>
    <w:rsid w:val="004D09A2"/>
    <w:rsid w:val="004F1A9B"/>
    <w:rsid w:val="004F755E"/>
    <w:rsid w:val="00501CEC"/>
    <w:rsid w:val="00507918"/>
    <w:rsid w:val="00512052"/>
    <w:rsid w:val="0052312A"/>
    <w:rsid w:val="00534E25"/>
    <w:rsid w:val="00540E63"/>
    <w:rsid w:val="00541081"/>
    <w:rsid w:val="00564D53"/>
    <w:rsid w:val="00580964"/>
    <w:rsid w:val="00594E96"/>
    <w:rsid w:val="00595363"/>
    <w:rsid w:val="00596B23"/>
    <w:rsid w:val="00597973"/>
    <w:rsid w:val="005C28ED"/>
    <w:rsid w:val="005C6BEA"/>
    <w:rsid w:val="005D07BF"/>
    <w:rsid w:val="005D73B6"/>
    <w:rsid w:val="005E6DC2"/>
    <w:rsid w:val="005E7EB7"/>
    <w:rsid w:val="005F0ABB"/>
    <w:rsid w:val="005F685E"/>
    <w:rsid w:val="00605B88"/>
    <w:rsid w:val="0061080A"/>
    <w:rsid w:val="0061229E"/>
    <w:rsid w:val="006573AC"/>
    <w:rsid w:val="00661DC8"/>
    <w:rsid w:val="00664BF1"/>
    <w:rsid w:val="006737D9"/>
    <w:rsid w:val="00674409"/>
    <w:rsid w:val="0068526A"/>
    <w:rsid w:val="00686ED0"/>
    <w:rsid w:val="00691A72"/>
    <w:rsid w:val="006951D8"/>
    <w:rsid w:val="006952A0"/>
    <w:rsid w:val="006B2B38"/>
    <w:rsid w:val="006C4800"/>
    <w:rsid w:val="006D7DEC"/>
    <w:rsid w:val="006F513D"/>
    <w:rsid w:val="00703104"/>
    <w:rsid w:val="0070532C"/>
    <w:rsid w:val="00710856"/>
    <w:rsid w:val="00744040"/>
    <w:rsid w:val="00747C53"/>
    <w:rsid w:val="007538B5"/>
    <w:rsid w:val="00754B61"/>
    <w:rsid w:val="00774B04"/>
    <w:rsid w:val="00784DE5"/>
    <w:rsid w:val="007A70F5"/>
    <w:rsid w:val="007B4528"/>
    <w:rsid w:val="007B4704"/>
    <w:rsid w:val="007B574D"/>
    <w:rsid w:val="007C6974"/>
    <w:rsid w:val="007D76F3"/>
    <w:rsid w:val="007F23CF"/>
    <w:rsid w:val="007F313B"/>
    <w:rsid w:val="008069F8"/>
    <w:rsid w:val="00814539"/>
    <w:rsid w:val="00822224"/>
    <w:rsid w:val="00833432"/>
    <w:rsid w:val="00843B36"/>
    <w:rsid w:val="00854EA5"/>
    <w:rsid w:val="00863BFD"/>
    <w:rsid w:val="00864824"/>
    <w:rsid w:val="00871F2A"/>
    <w:rsid w:val="0088362B"/>
    <w:rsid w:val="008861E2"/>
    <w:rsid w:val="008969AF"/>
    <w:rsid w:val="008A140F"/>
    <w:rsid w:val="008B5688"/>
    <w:rsid w:val="008B63CF"/>
    <w:rsid w:val="008C321C"/>
    <w:rsid w:val="008D07C8"/>
    <w:rsid w:val="00900463"/>
    <w:rsid w:val="00900E22"/>
    <w:rsid w:val="0090254A"/>
    <w:rsid w:val="00903001"/>
    <w:rsid w:val="009142BE"/>
    <w:rsid w:val="00917858"/>
    <w:rsid w:val="009255B0"/>
    <w:rsid w:val="0093664A"/>
    <w:rsid w:val="00944F35"/>
    <w:rsid w:val="009477FC"/>
    <w:rsid w:val="00961CA5"/>
    <w:rsid w:val="009623B4"/>
    <w:rsid w:val="009765C1"/>
    <w:rsid w:val="00976FE9"/>
    <w:rsid w:val="009862D3"/>
    <w:rsid w:val="00993FB4"/>
    <w:rsid w:val="009A48EA"/>
    <w:rsid w:val="009A5341"/>
    <w:rsid w:val="009A567E"/>
    <w:rsid w:val="009A785C"/>
    <w:rsid w:val="009C3736"/>
    <w:rsid w:val="009D4BC7"/>
    <w:rsid w:val="009D77DE"/>
    <w:rsid w:val="009E5DD9"/>
    <w:rsid w:val="009F64AA"/>
    <w:rsid w:val="00A00C02"/>
    <w:rsid w:val="00A05FDD"/>
    <w:rsid w:val="00A10537"/>
    <w:rsid w:val="00A1546C"/>
    <w:rsid w:val="00A20DC4"/>
    <w:rsid w:val="00A2507C"/>
    <w:rsid w:val="00A3087F"/>
    <w:rsid w:val="00A32F4F"/>
    <w:rsid w:val="00A36FC5"/>
    <w:rsid w:val="00A44D27"/>
    <w:rsid w:val="00A541DF"/>
    <w:rsid w:val="00A617A5"/>
    <w:rsid w:val="00A64BC6"/>
    <w:rsid w:val="00A721BE"/>
    <w:rsid w:val="00A8264A"/>
    <w:rsid w:val="00A9110B"/>
    <w:rsid w:val="00A923A4"/>
    <w:rsid w:val="00AA1E26"/>
    <w:rsid w:val="00AA40B0"/>
    <w:rsid w:val="00AA6620"/>
    <w:rsid w:val="00AA7B7F"/>
    <w:rsid w:val="00AB15C5"/>
    <w:rsid w:val="00AE1D2E"/>
    <w:rsid w:val="00AE2360"/>
    <w:rsid w:val="00AF3422"/>
    <w:rsid w:val="00AF47AB"/>
    <w:rsid w:val="00B202FE"/>
    <w:rsid w:val="00B20FAB"/>
    <w:rsid w:val="00B23FC7"/>
    <w:rsid w:val="00B40533"/>
    <w:rsid w:val="00B500E1"/>
    <w:rsid w:val="00B61E38"/>
    <w:rsid w:val="00B74536"/>
    <w:rsid w:val="00B75805"/>
    <w:rsid w:val="00B83EE6"/>
    <w:rsid w:val="00B8773A"/>
    <w:rsid w:val="00BA5029"/>
    <w:rsid w:val="00BC7865"/>
    <w:rsid w:val="00BD2C03"/>
    <w:rsid w:val="00BE018B"/>
    <w:rsid w:val="00BF3F39"/>
    <w:rsid w:val="00BF43A5"/>
    <w:rsid w:val="00BF5541"/>
    <w:rsid w:val="00BF5607"/>
    <w:rsid w:val="00C0099B"/>
    <w:rsid w:val="00C1106B"/>
    <w:rsid w:val="00C14B61"/>
    <w:rsid w:val="00C256B2"/>
    <w:rsid w:val="00C2598C"/>
    <w:rsid w:val="00C30C95"/>
    <w:rsid w:val="00C40B47"/>
    <w:rsid w:val="00C46EFB"/>
    <w:rsid w:val="00C5466B"/>
    <w:rsid w:val="00C60A11"/>
    <w:rsid w:val="00C62A28"/>
    <w:rsid w:val="00C64AAB"/>
    <w:rsid w:val="00C66429"/>
    <w:rsid w:val="00C764BA"/>
    <w:rsid w:val="00C90ABD"/>
    <w:rsid w:val="00C9175A"/>
    <w:rsid w:val="00C941B8"/>
    <w:rsid w:val="00C94407"/>
    <w:rsid w:val="00CA35DE"/>
    <w:rsid w:val="00CA3AE4"/>
    <w:rsid w:val="00CA426B"/>
    <w:rsid w:val="00CF0E45"/>
    <w:rsid w:val="00CF1996"/>
    <w:rsid w:val="00D00A30"/>
    <w:rsid w:val="00D01550"/>
    <w:rsid w:val="00D01BC5"/>
    <w:rsid w:val="00D03944"/>
    <w:rsid w:val="00D0433E"/>
    <w:rsid w:val="00D04374"/>
    <w:rsid w:val="00D0519D"/>
    <w:rsid w:val="00D0619D"/>
    <w:rsid w:val="00D10098"/>
    <w:rsid w:val="00D10E90"/>
    <w:rsid w:val="00D17BEE"/>
    <w:rsid w:val="00D2308B"/>
    <w:rsid w:val="00D428A6"/>
    <w:rsid w:val="00D443EC"/>
    <w:rsid w:val="00D452C9"/>
    <w:rsid w:val="00D6290A"/>
    <w:rsid w:val="00D816A6"/>
    <w:rsid w:val="00D8701C"/>
    <w:rsid w:val="00D87C46"/>
    <w:rsid w:val="00D90AA8"/>
    <w:rsid w:val="00D94E20"/>
    <w:rsid w:val="00DA2747"/>
    <w:rsid w:val="00DA43B4"/>
    <w:rsid w:val="00DB42F5"/>
    <w:rsid w:val="00DD75B5"/>
    <w:rsid w:val="00DE15CD"/>
    <w:rsid w:val="00DF4971"/>
    <w:rsid w:val="00DF6D5D"/>
    <w:rsid w:val="00E1165B"/>
    <w:rsid w:val="00E16972"/>
    <w:rsid w:val="00E35860"/>
    <w:rsid w:val="00E4342D"/>
    <w:rsid w:val="00E4548D"/>
    <w:rsid w:val="00E509B4"/>
    <w:rsid w:val="00E50F0A"/>
    <w:rsid w:val="00E5441B"/>
    <w:rsid w:val="00E55B21"/>
    <w:rsid w:val="00E565FB"/>
    <w:rsid w:val="00E62070"/>
    <w:rsid w:val="00E755BD"/>
    <w:rsid w:val="00E81F10"/>
    <w:rsid w:val="00E97823"/>
    <w:rsid w:val="00EA27FA"/>
    <w:rsid w:val="00EB20A4"/>
    <w:rsid w:val="00ED5D11"/>
    <w:rsid w:val="00EE06DF"/>
    <w:rsid w:val="00F05B64"/>
    <w:rsid w:val="00F06240"/>
    <w:rsid w:val="00F12817"/>
    <w:rsid w:val="00F22E4B"/>
    <w:rsid w:val="00F23C0D"/>
    <w:rsid w:val="00F2566A"/>
    <w:rsid w:val="00F27D3C"/>
    <w:rsid w:val="00F47D03"/>
    <w:rsid w:val="00F573CD"/>
    <w:rsid w:val="00F6691E"/>
    <w:rsid w:val="00FA4BB4"/>
    <w:rsid w:val="00FA71DA"/>
    <w:rsid w:val="00FA7807"/>
    <w:rsid w:val="00FA781F"/>
    <w:rsid w:val="00FA7DBC"/>
    <w:rsid w:val="00FB1772"/>
    <w:rsid w:val="00FD39AF"/>
    <w:rsid w:val="00FE3DF5"/>
    <w:rsid w:val="00FE75BF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9C1F91-957B-4181-B4FE-1B1EBD21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F2566A"/>
    <w:pPr>
      <w:spacing w:line="240" w:lineRule="auto"/>
      <w:jc w:val="both"/>
    </w:pPr>
    <w:rPr>
      <w:rFonts w:ascii="Times" w:hAnsi="Times" w:cs="Times"/>
      <w:sz w:val="24"/>
    </w:rPr>
  </w:style>
  <w:style w:type="character" w:customStyle="1" w:styleId="SangradetextonormalCar">
    <w:name w:val="Sangría de texto normal Car"/>
    <w:link w:val="Sangradetextonormal"/>
    <w:rsid w:val="00F2566A"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es-ES_tradnl"/>
    </w:rPr>
  </w:style>
  <w:style w:type="character" w:customStyle="1" w:styleId="TextoindependienteCar">
    <w:name w:val="Texto independiente Car"/>
    <w:link w:val="Textoindependiente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table" w:styleId="Tablaconcuadrcula">
    <w:name w:val="Table Grid"/>
    <w:basedOn w:val="Tablanormal"/>
    <w:rsid w:val="009C3736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qFormat/>
    <w:rsid w:val="001B54BC"/>
    <w:pPr>
      <w:spacing w:line="240" w:lineRule="auto"/>
      <w:jc w:val="center"/>
    </w:pPr>
    <w:rPr>
      <w:rFonts w:ascii="Shruti" w:hAnsi="Shruti"/>
      <w:b/>
      <w:bCs/>
      <w:sz w:val="24"/>
    </w:rPr>
  </w:style>
  <w:style w:type="paragraph" w:styleId="NormalWeb">
    <w:name w:val="Normal (Web)"/>
    <w:basedOn w:val="Normal"/>
    <w:rsid w:val="00D04374"/>
    <w:pPr>
      <w:spacing w:before="100" w:beforeAutospacing="1" w:after="100" w:afterAutospacing="1" w:line="240" w:lineRule="auto"/>
      <w:jc w:val="both"/>
    </w:pPr>
    <w:rPr>
      <w:rFonts w:ascii="Verdana" w:hAnsi="Verdana"/>
      <w:sz w:val="17"/>
      <w:szCs w:val="17"/>
    </w:rPr>
  </w:style>
  <w:style w:type="character" w:styleId="Textoennegrita">
    <w:name w:val="Strong"/>
    <w:basedOn w:val="Fuentedeprrafopredeter"/>
    <w:qFormat/>
    <w:rsid w:val="006F513D"/>
    <w:rPr>
      <w:b/>
      <w:bCs/>
    </w:rPr>
  </w:style>
  <w:style w:type="paragraph" w:styleId="Revisin">
    <w:name w:val="Revision"/>
    <w:hidden/>
    <w:uiPriority w:val="99"/>
    <w:semiHidden/>
    <w:rsid w:val="00FA71D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ridrue\Desktop\TRADUCCIONES\Ficha%20de%20Datos%20a%203&#186;\Datos%20a%20terceros%20201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07259-71A6-420D-B5B4-C477B847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Datos a terceros 2015</Template>
  <TotalTime>1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ur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ALBERTO CALVO GOZALO</dc:creator>
  <cp:keywords/>
  <dc:description/>
  <cp:lastModifiedBy>Ana María Ridruejo Pérez</cp:lastModifiedBy>
  <cp:revision>2</cp:revision>
  <cp:lastPrinted>2012-10-18T12:33:00Z</cp:lastPrinted>
  <dcterms:created xsi:type="dcterms:W3CDTF">2015-10-14T08:04:00Z</dcterms:created>
  <dcterms:modified xsi:type="dcterms:W3CDTF">2015-10-14T08:04:00Z</dcterms:modified>
</cp:coreProperties>
</file>